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瑞金市妇幼保健院自主公开招聘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临聘人员报名登记表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9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119"/>
        <w:gridCol w:w="933"/>
        <w:gridCol w:w="1098"/>
        <w:gridCol w:w="1380"/>
        <w:gridCol w:w="967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状况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婚否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租房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第一学历毕业时间及院校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第一学历所学专业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最高学历毕业时间及院校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最高学历所学专业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应聘岗位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现住址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成员情况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个人简历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75979"/>
    <w:rsid w:val="352759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2018-06-14T01:45:00Z</dcterms:created>
  <dc:creator>Administrator</dc:creator>
  <cp:lastModifiedBy>Administrator</cp:lastModifiedBy>
  <dcterms:modified xsi:type="dcterms:W3CDTF">2018-06-14T01:45:20Z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