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Calibri" w:hAnsi="Calibri" w:eastAsia="微软雅黑" w:cs="Calibri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报名登记表</w:t>
      </w:r>
      <w:bookmarkStart w:id="0" w:name="_GoBack"/>
      <w:bookmarkEnd w:id="0"/>
    </w:p>
    <w:tbl>
      <w:tblPr>
        <w:tblW w:w="829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882"/>
        <w:gridCol w:w="310"/>
        <w:gridCol w:w="800"/>
        <w:gridCol w:w="137"/>
        <w:gridCol w:w="744"/>
        <w:gridCol w:w="176"/>
        <w:gridCol w:w="448"/>
        <w:gridCol w:w="592"/>
        <w:gridCol w:w="74"/>
        <w:gridCol w:w="656"/>
        <w:gridCol w:w="989"/>
        <w:gridCol w:w="154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4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666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56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89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4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44" w:type="dxa"/>
            <w:vMerge w:val="continue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4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是否中共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党员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44" w:type="dxa"/>
            <w:vMerge w:val="continue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87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94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个人特长</w:t>
            </w:r>
          </w:p>
        </w:tc>
        <w:tc>
          <w:tcPr>
            <w:tcW w:w="7352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94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352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47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员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47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7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7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B0819"/>
    <w:rsid w:val="11BB08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2019-07-29T01:42:00Z</dcterms:created>
  <dc:creator>Administrator</dc:creator>
  <cp:lastModifiedBy>Administrator</cp:lastModifiedBy>
  <dcterms:modified xsi:type="dcterms:W3CDTF">2019-07-29T01:44:11Z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