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B1" w:rsidRDefault="00781EB1" w:rsidP="00B34D74">
      <w:pPr>
        <w:widowControl/>
        <w:jc w:val="center"/>
        <w:rPr>
          <w:rFonts w:eastAsia="方正小标宋简体"/>
          <w:bCs/>
          <w:color w:val="000000"/>
          <w:kern w:val="0"/>
          <w:sz w:val="40"/>
          <w:szCs w:val="40"/>
        </w:rPr>
      </w:pPr>
      <w:r>
        <w:rPr>
          <w:rFonts w:eastAsia="方正小标宋简体" w:hint="eastAsia"/>
          <w:bCs/>
          <w:color w:val="000000"/>
          <w:kern w:val="0"/>
          <w:sz w:val="40"/>
          <w:szCs w:val="40"/>
        </w:rPr>
        <w:t>江西省省属国有企业资产经营（控股）有限</w:t>
      </w:r>
    </w:p>
    <w:p w:rsidR="00B366BA" w:rsidRPr="00523F55" w:rsidRDefault="00781EB1" w:rsidP="00B34D74">
      <w:pPr>
        <w:widowControl/>
        <w:jc w:val="center"/>
        <w:rPr>
          <w:rFonts w:ascii="仿宋_GB2312" w:eastAsia="仿宋_GB2312" w:hAnsi="仿宋_GB2312"/>
          <w:bCs/>
          <w:sz w:val="32"/>
          <w:szCs w:val="30"/>
        </w:rPr>
      </w:pPr>
      <w:r>
        <w:rPr>
          <w:rFonts w:eastAsia="方正小标宋简体" w:hint="eastAsia"/>
          <w:bCs/>
          <w:color w:val="000000"/>
          <w:kern w:val="0"/>
          <w:sz w:val="40"/>
          <w:szCs w:val="40"/>
        </w:rPr>
        <w:t>公司应聘</w:t>
      </w:r>
      <w:r>
        <w:rPr>
          <w:rFonts w:eastAsia="方正小标宋简体"/>
          <w:bCs/>
          <w:color w:val="000000"/>
          <w:kern w:val="0"/>
          <w:sz w:val="40"/>
          <w:szCs w:val="40"/>
        </w:rPr>
        <w:t>报名表</w:t>
      </w:r>
    </w:p>
    <w:tbl>
      <w:tblPr>
        <w:tblW w:w="9286" w:type="dxa"/>
        <w:jc w:val="center"/>
        <w:tblLayout w:type="fixed"/>
        <w:tblLook w:val="04A0"/>
      </w:tblPr>
      <w:tblGrid>
        <w:gridCol w:w="1057"/>
        <w:gridCol w:w="993"/>
        <w:gridCol w:w="992"/>
        <w:gridCol w:w="1132"/>
        <w:gridCol w:w="212"/>
        <w:gridCol w:w="1066"/>
        <w:gridCol w:w="1134"/>
        <w:gridCol w:w="992"/>
        <w:gridCol w:w="847"/>
        <w:gridCol w:w="287"/>
        <w:gridCol w:w="574"/>
      </w:tblGrid>
      <w:tr w:rsidR="00B366BA" w:rsidTr="00D72980">
        <w:trPr>
          <w:trHeight w:val="450"/>
          <w:jc w:val="center"/>
        </w:trPr>
        <w:tc>
          <w:tcPr>
            <w:tcW w:w="92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6BA" w:rsidRDefault="00781EB1" w:rsidP="00C000BF">
            <w:pPr>
              <w:widowControl/>
              <w:jc w:val="left"/>
              <w:rPr>
                <w:rFonts w:ascii="黑体" w:eastAsia="黑体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黑体" w:eastAsia="黑体" w:hint="eastAsia"/>
                <w:bCs/>
                <w:kern w:val="0"/>
                <w:sz w:val="32"/>
                <w:szCs w:val="32"/>
              </w:rPr>
              <w:t>报名岗位：</w:t>
            </w: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C000BF" w:rsidRDefault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09486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651FA" w:rsidTr="00C000BF">
        <w:trPr>
          <w:trHeight w:hRule="exact" w:val="553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FA" w:rsidRDefault="001651F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651FA" w:rsidTr="00C000BF">
        <w:trPr>
          <w:trHeight w:hRule="exact" w:val="703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现工作地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651FA" w:rsidTr="00D72980">
        <w:trPr>
          <w:trHeight w:hRule="exact" w:val="57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其它执业资格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366BA" w:rsidTr="00D72980">
        <w:trPr>
          <w:trHeight w:val="315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学习经历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（从高中毕业后开始填写）</w:t>
            </w: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学制</w:t>
            </w:r>
          </w:p>
        </w:tc>
      </w:tr>
      <w:tr w:rsidR="001651FA" w:rsidTr="00C000BF">
        <w:trPr>
          <w:trHeight w:hRule="exact" w:val="431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1651F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1651F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651FA" w:rsidTr="00C000BF">
        <w:trPr>
          <w:trHeight w:hRule="exact" w:val="422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021F2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D72980">
        <w:trPr>
          <w:trHeight w:val="405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主要工作经历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（倒序填写，至少二家单位）</w:t>
            </w:r>
          </w:p>
        </w:tc>
      </w:tr>
      <w:tr w:rsidR="00B366BA" w:rsidTr="00C000BF">
        <w:trPr>
          <w:trHeight w:hRule="exact" w:val="49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职级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年薪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 w:rsidP="00C000BF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工作方式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651FA" w:rsidTr="00C000BF">
        <w:trPr>
          <w:trHeight w:hRule="exact" w:val="78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汇报上级（职位）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 w:rsidP="00C000B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管辖人数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 w:rsidP="00C000BF">
            <w:pPr>
              <w:widowControl/>
              <w:jc w:val="left"/>
              <w:rPr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color w:val="000000"/>
                <w:spacing w:val="-2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C000BF">
        <w:trPr>
          <w:trHeight w:hRule="exact" w:val="13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主要职责</w:t>
            </w:r>
          </w:p>
        </w:tc>
        <w:tc>
          <w:tcPr>
            <w:tcW w:w="8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Pr="00973C6F" w:rsidRDefault="00B366BA" w:rsidP="00973C6F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B366BA" w:rsidTr="00C000BF">
        <w:trPr>
          <w:trHeight w:val="97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关键业绩</w:t>
            </w:r>
          </w:p>
        </w:tc>
        <w:tc>
          <w:tcPr>
            <w:tcW w:w="8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51FA" w:rsidTr="00D72980">
        <w:trPr>
          <w:trHeight w:hRule="exact" w:val="725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单位简介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资产规模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543E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员工数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 w:rsidP="00543E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366BA" w:rsidTr="00D72980">
        <w:trPr>
          <w:trHeight w:hRule="exact" w:val="397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主要业务</w:t>
            </w:r>
          </w:p>
        </w:tc>
        <w:tc>
          <w:tcPr>
            <w:tcW w:w="7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D72980">
        <w:trPr>
          <w:trHeight w:val="70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C000BF">
        <w:trPr>
          <w:trHeight w:hRule="exact" w:val="57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起止时间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51FA" w:rsidTr="00D72980">
        <w:trPr>
          <w:trHeight w:hRule="exact" w:val="36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职级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年薪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781EB1" w:rsidP="00C000BF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w w:val="90"/>
                <w:kern w:val="0"/>
                <w:sz w:val="20"/>
                <w:szCs w:val="20"/>
              </w:rPr>
              <w:t>工作方式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651FA" w:rsidTr="00D72980">
        <w:trPr>
          <w:trHeight w:hRule="exact" w:val="1144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汇报上级（职位）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 w:rsidP="0009486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管辖人数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left"/>
              <w:rPr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C000BF">
        <w:trPr>
          <w:trHeight w:hRule="exact" w:val="128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主要职责</w:t>
            </w:r>
          </w:p>
        </w:tc>
        <w:tc>
          <w:tcPr>
            <w:tcW w:w="8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D5775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366BA" w:rsidTr="00C000BF">
        <w:trPr>
          <w:trHeight w:val="1016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关键业绩</w:t>
            </w:r>
          </w:p>
        </w:tc>
        <w:tc>
          <w:tcPr>
            <w:tcW w:w="8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51FA" w:rsidTr="00C000BF">
        <w:trPr>
          <w:trHeight w:hRule="exact" w:val="583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单位简介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资产规模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 w:rsidP="00C000B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员工数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D5775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D5775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366BA" w:rsidTr="00D72980">
        <w:trPr>
          <w:trHeight w:hRule="exact" w:val="397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B366B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主要业务</w:t>
            </w:r>
          </w:p>
        </w:tc>
        <w:tc>
          <w:tcPr>
            <w:tcW w:w="7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366BA" w:rsidTr="00D72980">
        <w:trPr>
          <w:trHeight w:hRule="exact" w:val="366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D72980">
        <w:trPr>
          <w:trHeight w:val="390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奖励及相关证书</w:t>
            </w:r>
          </w:p>
        </w:tc>
      </w:tr>
      <w:tr w:rsidR="00B366BA" w:rsidTr="00C000BF">
        <w:trPr>
          <w:trHeight w:val="1396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68" w:rsidRDefault="00094868" w:rsidP="0009486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366BA" w:rsidTr="00D72980">
        <w:trPr>
          <w:trHeight w:val="435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自我评价及重要事项说明</w:t>
            </w:r>
          </w:p>
        </w:tc>
      </w:tr>
      <w:tr w:rsidR="00B366BA" w:rsidTr="00C000BF">
        <w:trPr>
          <w:trHeight w:val="956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B366BA" w:rsidP="0009486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366BA" w:rsidTr="00D72980">
        <w:trPr>
          <w:trHeight w:val="435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家庭主要成员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（配偶、子女、父母、兄弟姐妹）</w:t>
            </w:r>
          </w:p>
        </w:tc>
      </w:tr>
      <w:tr w:rsidR="00B366B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工作情况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职务</w:t>
            </w:r>
          </w:p>
        </w:tc>
      </w:tr>
      <w:tr w:rsidR="00B366B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D72980">
        <w:trPr>
          <w:trHeight w:hRule="exact" w:val="39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D72980">
        <w:trPr>
          <w:trHeight w:val="375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51FA" w:rsidTr="00D72980">
        <w:trPr>
          <w:trHeight w:hRule="exact" w:val="397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BA" w:rsidRDefault="00B366B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D72980">
        <w:trPr>
          <w:trHeight w:hRule="exact" w:val="397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BA" w:rsidRDefault="00781E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66BA" w:rsidTr="00D72980">
        <w:trPr>
          <w:trHeight w:val="555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本人保证以上所填内容情况属实。如有隐瞒或虚构内容，公司有权取消应聘或录用资格。</w:t>
            </w:r>
          </w:p>
        </w:tc>
      </w:tr>
      <w:tr w:rsidR="00B366BA" w:rsidTr="00C000BF">
        <w:trPr>
          <w:trHeight w:val="461"/>
          <w:jc w:val="center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6BA" w:rsidRDefault="00781EB1" w:rsidP="00094868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本人签字：</w:t>
            </w:r>
            <w:r w:rsidR="00C000BF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 xml:space="preserve">　　　　　　　　　　　　　年</w:t>
            </w:r>
            <w:r w:rsidR="00C000BF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</w:rPr>
              <w:t>月</w:t>
            </w:r>
            <w:r w:rsidR="00C000BF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</w:rPr>
              <w:t xml:space="preserve">日　　</w:t>
            </w:r>
          </w:p>
        </w:tc>
      </w:tr>
    </w:tbl>
    <w:p w:rsidR="00B366BA" w:rsidRDefault="00B366BA" w:rsidP="00C000BF">
      <w:bookmarkStart w:id="0" w:name="_GoBack"/>
      <w:bookmarkEnd w:id="0"/>
    </w:p>
    <w:sectPr w:rsidR="00B366BA" w:rsidSect="0052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42" w:rsidRDefault="00CD3F42" w:rsidP="001651FA">
      <w:r>
        <w:separator/>
      </w:r>
    </w:p>
  </w:endnote>
  <w:endnote w:type="continuationSeparator" w:id="1">
    <w:p w:rsidR="00CD3F42" w:rsidRDefault="00CD3F42" w:rsidP="0016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42" w:rsidRDefault="00CD3F42" w:rsidP="001651FA">
      <w:r>
        <w:separator/>
      </w:r>
    </w:p>
  </w:footnote>
  <w:footnote w:type="continuationSeparator" w:id="1">
    <w:p w:rsidR="00CD3F42" w:rsidRDefault="00CD3F42" w:rsidP="0016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9BC7"/>
    <w:multiLevelType w:val="singleLevel"/>
    <w:tmpl w:val="4C189BC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AF7D5D"/>
    <w:rsid w:val="00021F29"/>
    <w:rsid w:val="00066C0C"/>
    <w:rsid w:val="00094868"/>
    <w:rsid w:val="00094FB8"/>
    <w:rsid w:val="0009794F"/>
    <w:rsid w:val="000A10D0"/>
    <w:rsid w:val="000B43A7"/>
    <w:rsid w:val="000C6C67"/>
    <w:rsid w:val="00114A80"/>
    <w:rsid w:val="001651FA"/>
    <w:rsid w:val="00192099"/>
    <w:rsid w:val="001B50DC"/>
    <w:rsid w:val="002113FA"/>
    <w:rsid w:val="00225E17"/>
    <w:rsid w:val="00240AEC"/>
    <w:rsid w:val="00313D0B"/>
    <w:rsid w:val="00353DFB"/>
    <w:rsid w:val="00365A4C"/>
    <w:rsid w:val="00385899"/>
    <w:rsid w:val="00385E71"/>
    <w:rsid w:val="003A5763"/>
    <w:rsid w:val="003F4713"/>
    <w:rsid w:val="00413B76"/>
    <w:rsid w:val="004454D9"/>
    <w:rsid w:val="00456AA8"/>
    <w:rsid w:val="004B24BE"/>
    <w:rsid w:val="004D2D53"/>
    <w:rsid w:val="004D6E9F"/>
    <w:rsid w:val="005173D6"/>
    <w:rsid w:val="00523F55"/>
    <w:rsid w:val="00525EA9"/>
    <w:rsid w:val="00543E0D"/>
    <w:rsid w:val="005A2106"/>
    <w:rsid w:val="005D3B1F"/>
    <w:rsid w:val="005F068B"/>
    <w:rsid w:val="005F1567"/>
    <w:rsid w:val="00667B7D"/>
    <w:rsid w:val="006C6E52"/>
    <w:rsid w:val="006E4FB0"/>
    <w:rsid w:val="007549B5"/>
    <w:rsid w:val="00781EB1"/>
    <w:rsid w:val="007E646B"/>
    <w:rsid w:val="00827F51"/>
    <w:rsid w:val="008666BD"/>
    <w:rsid w:val="00867557"/>
    <w:rsid w:val="008E0A8C"/>
    <w:rsid w:val="009017EE"/>
    <w:rsid w:val="009254EF"/>
    <w:rsid w:val="009604A6"/>
    <w:rsid w:val="00973C6F"/>
    <w:rsid w:val="009820E3"/>
    <w:rsid w:val="00A44341"/>
    <w:rsid w:val="00A90BB3"/>
    <w:rsid w:val="00AC3EF0"/>
    <w:rsid w:val="00AE4EB1"/>
    <w:rsid w:val="00AF591D"/>
    <w:rsid w:val="00B16241"/>
    <w:rsid w:val="00B226FB"/>
    <w:rsid w:val="00B34D74"/>
    <w:rsid w:val="00B366BA"/>
    <w:rsid w:val="00B810EC"/>
    <w:rsid w:val="00B962C9"/>
    <w:rsid w:val="00BA3DBC"/>
    <w:rsid w:val="00C000BF"/>
    <w:rsid w:val="00C705A8"/>
    <w:rsid w:val="00CD3F42"/>
    <w:rsid w:val="00CE7081"/>
    <w:rsid w:val="00CF4441"/>
    <w:rsid w:val="00D57757"/>
    <w:rsid w:val="00D72980"/>
    <w:rsid w:val="00E23A31"/>
    <w:rsid w:val="00E47FDD"/>
    <w:rsid w:val="00EB5576"/>
    <w:rsid w:val="00EF2E72"/>
    <w:rsid w:val="00EF54DC"/>
    <w:rsid w:val="00F460FB"/>
    <w:rsid w:val="00FA506B"/>
    <w:rsid w:val="00FE69A2"/>
    <w:rsid w:val="00FF19B5"/>
    <w:rsid w:val="04876F9F"/>
    <w:rsid w:val="0FB56950"/>
    <w:rsid w:val="1A192D24"/>
    <w:rsid w:val="1AF660FE"/>
    <w:rsid w:val="1C5941DE"/>
    <w:rsid w:val="1CBE41DB"/>
    <w:rsid w:val="1D433510"/>
    <w:rsid w:val="30AF7D5D"/>
    <w:rsid w:val="32FC1B09"/>
    <w:rsid w:val="452E5D83"/>
    <w:rsid w:val="46B97C4A"/>
    <w:rsid w:val="478556BD"/>
    <w:rsid w:val="4A4E78DA"/>
    <w:rsid w:val="64A501F3"/>
    <w:rsid w:val="6D535020"/>
    <w:rsid w:val="75E1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25EA9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6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51FA"/>
    <w:rPr>
      <w:kern w:val="2"/>
      <w:sz w:val="18"/>
      <w:szCs w:val="18"/>
    </w:rPr>
  </w:style>
  <w:style w:type="paragraph" w:styleId="a5">
    <w:name w:val="footer"/>
    <w:basedOn w:val="a"/>
    <w:link w:val="Char0"/>
    <w:rsid w:val="0016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51FA"/>
    <w:rPr>
      <w:kern w:val="2"/>
      <w:sz w:val="18"/>
      <w:szCs w:val="18"/>
    </w:rPr>
  </w:style>
  <w:style w:type="paragraph" w:styleId="a6">
    <w:name w:val="Balloon Text"/>
    <w:basedOn w:val="a"/>
    <w:link w:val="Char1"/>
    <w:rsid w:val="00094868"/>
    <w:rPr>
      <w:sz w:val="18"/>
      <w:szCs w:val="18"/>
    </w:rPr>
  </w:style>
  <w:style w:type="character" w:customStyle="1" w:styleId="Char1">
    <w:name w:val="批注框文本 Char"/>
    <w:basedOn w:val="a0"/>
    <w:link w:val="a6"/>
    <w:rsid w:val="000948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2018-11-29T00:43:00Z</dcterms:created>
  <dcterms:modified xsi:type="dcterms:W3CDTF">2019-06-20T01:49:00Z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