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（一）会计岗</w:t>
      </w:r>
    </w:p>
    <w:tbl>
      <w:tblPr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2336"/>
        <w:gridCol w:w="2072"/>
        <w:gridCol w:w="2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2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2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赖冬森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陈何鹏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杨林兴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曾娟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邹颖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杜翠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赖晓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温荣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张燕云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陈小艳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黎玉婷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温岑依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（二）工程技术岗</w:t>
      </w:r>
    </w:p>
    <w:tbl>
      <w:tblPr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2312"/>
        <w:gridCol w:w="2096"/>
        <w:gridCol w:w="2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2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2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李谱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陈先明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赖永盛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（三）工程资料岗</w:t>
      </w:r>
    </w:p>
    <w:tbl>
      <w:tblPr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2312"/>
        <w:gridCol w:w="2096"/>
        <w:gridCol w:w="2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2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2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范李源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罗晓炜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黄影文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59.3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（四）造价岗</w:t>
      </w:r>
    </w:p>
    <w:tbl>
      <w:tblPr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2312"/>
        <w:gridCol w:w="2096"/>
        <w:gridCol w:w="2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2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2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廖桂辉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伊科华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陈小欢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47.60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（五）企划岗</w:t>
      </w:r>
    </w:p>
    <w:tbl>
      <w:tblPr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2331"/>
        <w:gridCol w:w="2089"/>
        <w:gridCol w:w="2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2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2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邹海林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（六）人事岗</w:t>
      </w:r>
    </w:p>
    <w:tbl>
      <w:tblPr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129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黄斌权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（七）资产管理岗</w:t>
      </w:r>
    </w:p>
    <w:tbl>
      <w:tblPr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129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黄剑华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71A18"/>
    <w:rsid w:val="5A671A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Administrator</dc:creator>
  <cp:lastModifiedBy>Administrator</cp:lastModifiedBy>
  <dcterms:modified xsi:type="dcterms:W3CDTF">2018-06-21T05:59:41Z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