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641"/>
        <w:tblW w:w="9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2055"/>
        <w:gridCol w:w="1800"/>
        <w:gridCol w:w="1935"/>
        <w:gridCol w:w="20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专业技能及特长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2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个人求职简历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2240"/>
    <w:rsid w:val="14211657"/>
    <w:rsid w:val="14B02240"/>
    <w:rsid w:val="366217B8"/>
    <w:rsid w:val="448B65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2018-06-01T11:10:00Z</dcterms:created>
  <dc:creator>gemini</dc:creator>
  <cp:lastModifiedBy>gemini</cp:lastModifiedBy>
  <dcterms:modified xsi:type="dcterms:W3CDTF">2018-06-01T11:10:57Z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4</vt:lpwstr>
  </property>
</Properties>
</file>